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A74" w:rsidRPr="00F30988" w:rsidRDefault="003D6A74" w:rsidP="00CD384C">
      <w:pPr>
        <w:jc w:val="center"/>
        <w:rPr>
          <w:b/>
          <w:bCs/>
        </w:rPr>
      </w:pPr>
      <w:r w:rsidRPr="00F30988">
        <w:rPr>
          <w:b/>
          <w:bCs/>
        </w:rPr>
        <w:t>Komunikat dla płatników składek w KRUS</w:t>
      </w:r>
    </w:p>
    <w:p w:rsidR="003D6A74" w:rsidRPr="00F30988" w:rsidRDefault="003D6A74" w:rsidP="00592742">
      <w:pPr>
        <w:jc w:val="both"/>
        <w:rPr>
          <w:b/>
          <w:bCs/>
        </w:rPr>
      </w:pPr>
      <w:r w:rsidRPr="00F30988">
        <w:rPr>
          <w:b/>
          <w:bCs/>
        </w:rPr>
        <w:t>31 stycznia 2015 r.</w:t>
      </w:r>
      <w:r>
        <w:rPr>
          <w:b/>
          <w:bCs/>
        </w:rPr>
        <w:t xml:space="preserve"> upływa ustawowy termin na</w:t>
      </w:r>
      <w:r w:rsidRPr="00F30988">
        <w:rPr>
          <w:b/>
          <w:bCs/>
        </w:rPr>
        <w:t xml:space="preserve"> opłacenie składek na ubezpieczenie społeczne rolników i ubezpieczenie zdrowotne. </w:t>
      </w:r>
    </w:p>
    <w:p w:rsidR="003D6A74" w:rsidRDefault="003D6A74" w:rsidP="00592742">
      <w:pPr>
        <w:jc w:val="both"/>
      </w:pPr>
      <w:r>
        <w:t>Kasa Rolniczego Ubezpieczenia Społecznego informuje w związku z monitami od rolników o niedoręczeniu im imiennych przekazów z wysokością składek na ubezpieczenie społeczne i ubezpieczenie zdrowotne rolników za I kwartał 2015 r, że składki na wymienione ubezpieczenia za rolników</w:t>
      </w:r>
      <w:r w:rsidRPr="0095619E">
        <w:t xml:space="preserve"> i </w:t>
      </w:r>
      <w:r>
        <w:t>domowników</w:t>
      </w:r>
      <w:r w:rsidRPr="0095619E">
        <w:t xml:space="preserve"> </w:t>
      </w:r>
      <w:r>
        <w:t>obowiązują w takiej samej kwocie jak w IV kw. 2014 r. i należy je opłacić za I kw. 2015 r. do 31 stycznia br.</w:t>
      </w:r>
    </w:p>
    <w:p w:rsidR="003D6A74" w:rsidRDefault="003D6A74" w:rsidP="00592742">
      <w:pPr>
        <w:jc w:val="both"/>
      </w:pPr>
      <w:r>
        <w:t xml:space="preserve">W </w:t>
      </w:r>
      <w:r w:rsidRPr="0095619E">
        <w:t xml:space="preserve">I kwartale </w:t>
      </w:r>
      <w:r>
        <w:t>b</w:t>
      </w:r>
      <w:r w:rsidRPr="0095619E">
        <w:t xml:space="preserve">r. </w:t>
      </w:r>
      <w:r>
        <w:t xml:space="preserve">zmienił się jedynie wymiar </w:t>
      </w:r>
      <w:r w:rsidRPr="0095619E">
        <w:t>indywidualnie opłacan</w:t>
      </w:r>
      <w:r>
        <w:t>ej</w:t>
      </w:r>
      <w:r w:rsidRPr="0095619E">
        <w:t xml:space="preserve"> </w:t>
      </w:r>
      <w:r w:rsidRPr="002978DF">
        <w:t>miesięcznej składki na</w:t>
      </w:r>
      <w:r>
        <w:t> </w:t>
      </w:r>
      <w:r w:rsidRPr="002978DF">
        <w:t>ubezpieczenie zdrowotne dla rolników pro</w:t>
      </w:r>
      <w:r w:rsidRPr="0095619E">
        <w:t xml:space="preserve">wadzących samoistne działy specjalne produkcji rolnej. </w:t>
      </w:r>
      <w:r>
        <w:t xml:space="preserve">Minimalna miesięczna składka dla tych osób wynosi </w:t>
      </w:r>
      <w:r w:rsidRPr="0095619E">
        <w:t>158 zł (tj. 9</w:t>
      </w:r>
      <w:r>
        <w:t xml:space="preserve"> procent</w:t>
      </w:r>
      <w:r w:rsidRPr="0095619E">
        <w:t xml:space="preserve"> x 17</w:t>
      </w:r>
      <w:r>
        <w:t>50 zł minimalnego wynagrodzenia</w:t>
      </w:r>
      <w:r w:rsidRPr="0095619E">
        <w:t xml:space="preserve"> w 2015 r.</w:t>
      </w:r>
      <w:r>
        <w:t xml:space="preserve">) Kasa wyjaśnia, że </w:t>
      </w:r>
      <w:r w:rsidRPr="0095619E">
        <w:t xml:space="preserve">podstawa wymiaru składki </w:t>
      </w:r>
      <w:r>
        <w:t xml:space="preserve">zdrowotnej </w:t>
      </w:r>
      <w:r w:rsidRPr="0095619E">
        <w:t xml:space="preserve">dla wyżej wymienionych </w:t>
      </w:r>
      <w:r>
        <w:t>rolników</w:t>
      </w:r>
      <w:r w:rsidRPr="0095619E">
        <w:t xml:space="preserve">, odpowiadająca dochodowi ustalonemu dla opodatkowania podatkiem dochodowym, nie może być niższa niż kwota minimalnego wynagrodzenia, która od 1 stycznia 2015 r. wynosi 1750 zł. </w:t>
      </w:r>
      <w:r>
        <w:t xml:space="preserve">Za </w:t>
      </w:r>
      <w:r w:rsidRPr="0095619E">
        <w:t xml:space="preserve">styczeń </w:t>
      </w:r>
      <w:r>
        <w:t>br.</w:t>
      </w:r>
      <w:r w:rsidRPr="0095619E">
        <w:t xml:space="preserve"> </w:t>
      </w:r>
      <w:r>
        <w:t>s</w:t>
      </w:r>
      <w:r w:rsidRPr="0095619E">
        <w:t xml:space="preserve">kładkę </w:t>
      </w:r>
      <w:r>
        <w:t xml:space="preserve">na ubezpieczenie zdrowotne </w:t>
      </w:r>
      <w:r w:rsidRPr="0095619E">
        <w:t>należy opłacić do 15 lutego</w:t>
      </w:r>
      <w:r>
        <w:t xml:space="preserve"> br</w:t>
      </w:r>
      <w:r w:rsidRPr="0095619E">
        <w:t>.</w:t>
      </w:r>
      <w:r>
        <w:t xml:space="preserve"> </w:t>
      </w:r>
    </w:p>
    <w:p w:rsidR="003D6A74" w:rsidRPr="002978DF" w:rsidRDefault="003D6A74" w:rsidP="00592742">
      <w:pPr>
        <w:jc w:val="both"/>
        <w:rPr>
          <w:b/>
          <w:bCs/>
        </w:rPr>
      </w:pPr>
      <w:r>
        <w:rPr>
          <w:b/>
          <w:bCs/>
        </w:rPr>
        <w:t xml:space="preserve">Na </w:t>
      </w:r>
      <w:r w:rsidRPr="002978DF">
        <w:rPr>
          <w:b/>
          <w:bCs/>
        </w:rPr>
        <w:t>przekaz</w:t>
      </w:r>
      <w:r>
        <w:rPr>
          <w:b/>
          <w:bCs/>
        </w:rPr>
        <w:t>ie</w:t>
      </w:r>
      <w:r w:rsidRPr="002978DF">
        <w:rPr>
          <w:b/>
          <w:bCs/>
        </w:rPr>
        <w:t xml:space="preserve"> do zapłaty składek za I kwartał 2015 r. </w:t>
      </w:r>
      <w:r>
        <w:rPr>
          <w:b/>
          <w:bCs/>
        </w:rPr>
        <w:t>płatnik powinien</w:t>
      </w:r>
      <w:r w:rsidRPr="002978DF">
        <w:rPr>
          <w:b/>
          <w:bCs/>
        </w:rPr>
        <w:t xml:space="preserve"> </w:t>
      </w:r>
      <w:r>
        <w:rPr>
          <w:b/>
          <w:bCs/>
        </w:rPr>
        <w:t>wpisać</w:t>
      </w:r>
      <w:r w:rsidRPr="002978DF">
        <w:rPr>
          <w:b/>
          <w:bCs/>
        </w:rPr>
        <w:t xml:space="preserve"> numer rachunku właściwej </w:t>
      </w:r>
      <w:r>
        <w:rPr>
          <w:b/>
          <w:bCs/>
        </w:rPr>
        <w:t xml:space="preserve">dla niego jednostki KRUS (placówki terenowej lub oddziału regionalnego), tj. </w:t>
      </w:r>
      <w:r w:rsidRPr="002978DF">
        <w:rPr>
          <w:b/>
          <w:bCs/>
        </w:rPr>
        <w:t>n</w:t>
      </w:r>
      <w:r>
        <w:rPr>
          <w:b/>
          <w:bCs/>
        </w:rPr>
        <w:t>ume</w:t>
      </w:r>
      <w:r w:rsidRPr="002978DF">
        <w:rPr>
          <w:b/>
          <w:bCs/>
        </w:rPr>
        <w:t>r konta</w:t>
      </w:r>
      <w:r>
        <w:rPr>
          <w:b/>
          <w:bCs/>
        </w:rPr>
        <w:t>,</w:t>
      </w:r>
      <w:r w:rsidRPr="002978DF">
        <w:rPr>
          <w:b/>
          <w:bCs/>
        </w:rPr>
        <w:t xml:space="preserve"> jak w przekaz</w:t>
      </w:r>
      <w:r>
        <w:rPr>
          <w:b/>
          <w:bCs/>
        </w:rPr>
        <w:t>ach z ubiegłego roku. W</w:t>
      </w:r>
      <w:r w:rsidRPr="002978DF">
        <w:rPr>
          <w:b/>
          <w:bCs/>
        </w:rPr>
        <w:t xml:space="preserve"> polu „Tytułem” należy wpisać odpowiednio: </w:t>
      </w:r>
      <w:r w:rsidRPr="00CD384C">
        <w:rPr>
          <w:b/>
          <w:bCs/>
          <w:i/>
          <w:iCs/>
        </w:rPr>
        <w:t>„składki za I kwartał 2015 r. na ubezpieczenie społeczne rolników”</w:t>
      </w:r>
      <w:r>
        <w:rPr>
          <w:b/>
          <w:bCs/>
        </w:rPr>
        <w:t xml:space="preserve"> lub</w:t>
      </w:r>
      <w:r w:rsidRPr="002978DF">
        <w:rPr>
          <w:b/>
          <w:bCs/>
        </w:rPr>
        <w:t xml:space="preserve"> </w:t>
      </w:r>
      <w:r w:rsidRPr="00CD384C">
        <w:rPr>
          <w:b/>
          <w:bCs/>
          <w:i/>
          <w:iCs/>
        </w:rPr>
        <w:t>„składki za I kwartał 2015 r. na ubezpieczenie zdrowotne”</w:t>
      </w:r>
      <w:r w:rsidRPr="002978DF">
        <w:rPr>
          <w:b/>
          <w:bCs/>
        </w:rPr>
        <w:t>.</w:t>
      </w:r>
    </w:p>
    <w:p w:rsidR="003D6A74" w:rsidRDefault="003D6A74" w:rsidP="00592742">
      <w:pPr>
        <w:jc w:val="both"/>
      </w:pPr>
      <w:r>
        <w:t xml:space="preserve">Kasa nadmienia, że wysyłane rolnikom cokwartalne przekazy z wymiarem składek służą </w:t>
      </w:r>
      <w:r w:rsidRPr="008104EB">
        <w:t>ułatwi</w:t>
      </w:r>
      <w:r>
        <w:t>eniu</w:t>
      </w:r>
      <w:r w:rsidRPr="008104EB">
        <w:t xml:space="preserve"> </w:t>
      </w:r>
      <w:r>
        <w:t>dokonania zapłaty tych należności w ustawowym terminie i wymaganej kwocie. Brak przekazu, o czym ostatnio informują interesanci KRUS, nie zwalnia płatników z</w:t>
      </w:r>
      <w:r w:rsidRPr="008104EB">
        <w:t xml:space="preserve"> obowiązku terminowego </w:t>
      </w:r>
      <w:r>
        <w:t>o</w:t>
      </w:r>
      <w:r w:rsidRPr="008104EB">
        <w:t xml:space="preserve">płacenia </w:t>
      </w:r>
      <w:r>
        <w:t>składek w odpowiedniej kwocie. Sygnały o niedoręczonej korespondencji Kasa już przekazała nowemu operatorowi usług pocztowych na rzecz interesantów KRUS, aby wyjaśnił i wyeliminował powody braku lub nieskutecznego doręczenia urzędowej korespondencji z początku stycznia br.</w:t>
      </w:r>
    </w:p>
    <w:p w:rsidR="003D6A74" w:rsidRDefault="003D6A74" w:rsidP="00592742">
      <w:pPr>
        <w:jc w:val="both"/>
      </w:pPr>
      <w:r>
        <w:t>Jednocześnie Kasa zwraca się z prośbą do ubezpieczonych rolników, jak również do świadczeniobiorców emerytur i rent rolniczych o bieżące powiadamianie terenowych jednostek Kasy, właściwych dla tych osób o każdej zmianie adresu zamieszkania lub osobach upoważnionych do odbioru świadczenia lub innej imiennej korespondencji</w:t>
      </w:r>
      <w:bookmarkStart w:id="0" w:name="_GoBack"/>
      <w:bookmarkEnd w:id="0"/>
      <w:r>
        <w:t>.</w:t>
      </w:r>
    </w:p>
    <w:sectPr w:rsidR="003D6A74" w:rsidSect="00646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18C8"/>
    <w:rsid w:val="000126C1"/>
    <w:rsid w:val="00026E7E"/>
    <w:rsid w:val="000D4609"/>
    <w:rsid w:val="002978DF"/>
    <w:rsid w:val="003D6A74"/>
    <w:rsid w:val="003E66BA"/>
    <w:rsid w:val="005518C8"/>
    <w:rsid w:val="00576DF1"/>
    <w:rsid w:val="00592742"/>
    <w:rsid w:val="00646D95"/>
    <w:rsid w:val="008104EB"/>
    <w:rsid w:val="0095619E"/>
    <w:rsid w:val="00A25C3D"/>
    <w:rsid w:val="00B240A7"/>
    <w:rsid w:val="00B467EA"/>
    <w:rsid w:val="00CD384C"/>
    <w:rsid w:val="00D376E1"/>
    <w:rsid w:val="00D52B21"/>
    <w:rsid w:val="00DD75FD"/>
    <w:rsid w:val="00F17537"/>
    <w:rsid w:val="00F30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D9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357</Words>
  <Characters>2146</Characters>
  <Application>Microsoft Office Outlook</Application>
  <DocSecurity>0</DocSecurity>
  <Lines>0</Lines>
  <Paragraphs>0</Paragraphs>
  <ScaleCrop>false</ScaleCrop>
  <Company>KRUS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dla płatników składek w KRUS</dc:title>
  <dc:subject/>
  <dc:creator>Maria Lewandowska</dc:creator>
  <cp:keywords/>
  <dc:description/>
  <cp:lastModifiedBy>renzyt21</cp:lastModifiedBy>
  <cp:revision>2</cp:revision>
  <cp:lastPrinted>2015-01-28T07:25:00Z</cp:lastPrinted>
  <dcterms:created xsi:type="dcterms:W3CDTF">2015-01-28T10:06:00Z</dcterms:created>
  <dcterms:modified xsi:type="dcterms:W3CDTF">2015-01-28T10:06:00Z</dcterms:modified>
</cp:coreProperties>
</file>